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64" w:rsidRDefault="004C2A64" w:rsidP="009C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Róża, córunia chabrowookiej Grażyny oraz ponurego Grzegorza otworzyła okno na oścież, uważnie wypatrując w śnieżnej zawiei pierwszych symptomów zbliżającego się przybysza z odległej Laponii.   Nieszczególnie była zadowolona. Nie myślała dziś jednak o klasówce z historii, która kilka dni temu okazała się ewidentną porażką. Nie w głowie jej były również ciepłe plaże Wielkiej Rafy Koralowej u wybrzeży Australii. </w:t>
      </w:r>
    </w:p>
    <w:p w:rsidR="004C2A64" w:rsidRPr="0053788E" w:rsidRDefault="004C2A64" w:rsidP="009C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Zmierzchało się.  Zimowy pejzaż Mazur, mróz, który łechtał jej nozdrza, sprawiał, że całkowicie zanurzyła się w rozważaniach na temat sposobów </w:t>
      </w:r>
      <w:r w:rsidRPr="00E951E3">
        <w:rPr>
          <w:sz w:val="28"/>
          <w:szCs w:val="28"/>
        </w:rPr>
        <w:t>przemierzania wzdłuż i wszerz</w:t>
      </w:r>
      <w:r>
        <w:rPr>
          <w:sz w:val="28"/>
          <w:szCs w:val="28"/>
        </w:rPr>
        <w:t xml:space="preserve"> planety Ziemia przez świętego Mikołaja. Kontemplowała: „Może w tym roku nie odważy się zjeżdżać na saniach, chociaż niedorzeczne byłoby podróżowanie czółnem. Przecież mógłby założyć łyżwy lub narty i niczym chełpiący się szlacheckim pochodzeniem wuj Błażej zostać mistrzem sportów zimowych”. Jedno było pewne, szósty grudnia dobiegał końca, a prezenty nie zawitały jeszcze do domów wszystkich ełczan. Hoża Róża nie traciła jednak nadziei. Trwała na straży, wierząc, że Mikołaj nie może okazać się nierzetelnym chałupnikiem.  </w:t>
      </w:r>
    </w:p>
    <w:sectPr w:rsidR="004C2A64" w:rsidRPr="0053788E" w:rsidSect="00EC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8E"/>
    <w:rsid w:val="00057C9E"/>
    <w:rsid w:val="00083685"/>
    <w:rsid w:val="000C6305"/>
    <w:rsid w:val="00144CBD"/>
    <w:rsid w:val="00171201"/>
    <w:rsid w:val="00254CED"/>
    <w:rsid w:val="00310ACE"/>
    <w:rsid w:val="004237CA"/>
    <w:rsid w:val="00432EB0"/>
    <w:rsid w:val="004B5B66"/>
    <w:rsid w:val="004C2A64"/>
    <w:rsid w:val="00500EB9"/>
    <w:rsid w:val="0053788E"/>
    <w:rsid w:val="00866112"/>
    <w:rsid w:val="00892B48"/>
    <w:rsid w:val="009C375D"/>
    <w:rsid w:val="00A6639D"/>
    <w:rsid w:val="00AB247D"/>
    <w:rsid w:val="00AB5138"/>
    <w:rsid w:val="00B760C2"/>
    <w:rsid w:val="00BA644E"/>
    <w:rsid w:val="00C23B1F"/>
    <w:rsid w:val="00D1098D"/>
    <w:rsid w:val="00D2768C"/>
    <w:rsid w:val="00DC0E8B"/>
    <w:rsid w:val="00E07D1F"/>
    <w:rsid w:val="00E6209C"/>
    <w:rsid w:val="00E951E3"/>
    <w:rsid w:val="00EC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954</Characters>
  <Application>Microsoft Office Outlook</Application>
  <DocSecurity>0</DocSecurity>
  <Lines>0</Lines>
  <Paragraphs>0</Paragraphs>
  <ScaleCrop>false</ScaleCrop>
  <Company>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Róża, córunia chabrowookiej Grażyny oraz ponurego Grzegorza otworzyła okno na oścież, uważnie wypatrując w śnieżnej zawiei pierwszych symptomów zbliżającego się przybysza z odległej Laponii</dc:title>
  <dc:subject/>
  <dc:creator>JJC</dc:creator>
  <cp:keywords/>
  <dc:description/>
  <cp:lastModifiedBy>user</cp:lastModifiedBy>
  <cp:revision>2</cp:revision>
  <dcterms:created xsi:type="dcterms:W3CDTF">2016-12-05T07:50:00Z</dcterms:created>
  <dcterms:modified xsi:type="dcterms:W3CDTF">2016-12-05T07:50:00Z</dcterms:modified>
</cp:coreProperties>
</file>